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6E" w:rsidRPr="008139E0" w:rsidRDefault="00EE796E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</w:t>
      </w:r>
      <w:r w:rsidRPr="008139E0">
        <w:rPr>
          <w:rFonts w:ascii="標楷體" w:eastAsia="標楷體" w:hAnsi="標楷體"/>
          <w:b/>
          <w:sz w:val="36"/>
          <w:szCs w:val="36"/>
        </w:rPr>
        <w:t>-</w:t>
      </w:r>
      <w:r w:rsidRPr="008139E0">
        <w:rPr>
          <w:rFonts w:ascii="標楷體" w:eastAsia="標楷體" w:hAnsi="標楷體" w:hint="eastAsia"/>
          <w:b/>
          <w:sz w:val="36"/>
          <w:szCs w:val="36"/>
        </w:rPr>
        <w:t>學生「居家自主學習課程表」</w:t>
      </w:r>
      <w:r w:rsidRPr="008139E0">
        <w:rPr>
          <w:rFonts w:ascii="標楷體" w:eastAsia="標楷體" w:hAnsi="標楷體"/>
          <w:sz w:val="36"/>
          <w:szCs w:val="36"/>
        </w:rPr>
        <w:t xml:space="preserve">     </w:t>
      </w:r>
    </w:p>
    <w:p w:rsidR="00EE796E" w:rsidRPr="00350C33" w:rsidRDefault="00EE796E" w:rsidP="00D0792C">
      <w:pPr>
        <w:spacing w:afterLines="50" w:line="24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>
        <w:rPr>
          <w:rFonts w:ascii="標楷體" w:eastAsia="標楷體" w:hAnsi="標楷體"/>
          <w:sz w:val="26"/>
          <w:szCs w:val="26"/>
          <w:u w:val="single"/>
        </w:rPr>
        <w:t>401.501.502.503.504.601.602</w:t>
      </w:r>
      <w:r w:rsidRPr="00350C33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科</w:t>
      </w:r>
      <w:r w:rsidRPr="00350C33">
        <w:rPr>
          <w:rFonts w:ascii="標楷體" w:eastAsia="標楷體" w:hAnsi="標楷體" w:hint="eastAsia"/>
          <w:sz w:val="26"/>
          <w:szCs w:val="26"/>
        </w:rPr>
        <w:t>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  <w:u w:val="single"/>
        </w:rPr>
        <w:t>萬麗寧</w:t>
      </w:r>
      <w:r w:rsidRPr="00CF788A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128"/>
        <w:gridCol w:w="7892"/>
        <w:gridCol w:w="1082"/>
        <w:gridCol w:w="18"/>
      </w:tblGrid>
      <w:tr w:rsidR="00EE796E" w:rsidRPr="0063604A" w:rsidTr="00CF788A">
        <w:trPr>
          <w:trHeight w:val="912"/>
        </w:trPr>
        <w:tc>
          <w:tcPr>
            <w:tcW w:w="1691" w:type="dxa"/>
            <w:gridSpan w:val="2"/>
          </w:tcPr>
          <w:p w:rsidR="00EE796E" w:rsidRDefault="00EE796E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EE796E" w:rsidRPr="0063604A" w:rsidRDefault="00EE796E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6/14-6/25</w:t>
            </w:r>
          </w:p>
        </w:tc>
        <w:tc>
          <w:tcPr>
            <w:tcW w:w="8992" w:type="dxa"/>
            <w:gridSpan w:val="3"/>
            <w:vAlign w:val="center"/>
          </w:tcPr>
          <w:p w:rsidR="00EE796E" w:rsidRPr="0063604A" w:rsidRDefault="00EE796E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EE796E" w:rsidRPr="0063604A" w:rsidTr="00497B1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  <w:vAlign w:val="center"/>
          </w:tcPr>
          <w:p w:rsidR="00EE796E" w:rsidRDefault="00EE796E" w:rsidP="00497B1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第五週</w:t>
            </w:r>
          </w:p>
        </w:tc>
        <w:tc>
          <w:tcPr>
            <w:tcW w:w="1128" w:type="dxa"/>
            <w:vAlign w:val="center"/>
          </w:tcPr>
          <w:p w:rsidR="00EE796E" w:rsidRDefault="00EE796E" w:rsidP="00497B1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6/14</w:t>
            </w:r>
          </w:p>
          <w:p w:rsidR="00EE796E" w:rsidRDefault="00EE796E" w:rsidP="00497B1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</w:tcPr>
          <w:p w:rsidR="00EE796E" w:rsidRPr="00FB225B" w:rsidRDefault="00EE796E" w:rsidP="00497B1A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.601</w:t>
            </w:r>
            <w:r>
              <w:rPr>
                <w:rFonts w:ascii="標楷體" w:eastAsia="標楷體" w:hAnsi="標楷體" w:hint="eastAsia"/>
              </w:rPr>
              <w:t>康軒版</w:t>
            </w:r>
            <w:r w:rsidRPr="00FB225B">
              <w:rPr>
                <w:rFonts w:ascii="標楷體" w:eastAsia="標楷體" w:hAnsi="標楷體" w:hint="eastAsia"/>
              </w:rPr>
              <w:t>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音樂</w:t>
            </w:r>
            <w:r w:rsidRPr="00FB225B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EE796E" w:rsidRDefault="00EE796E" w:rsidP="00497B1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2.503-10:00</w:t>
            </w:r>
            <w:r>
              <w:rPr>
                <w:rFonts w:ascii="標楷體" w:eastAsia="標楷體" w:hAnsi="標楷體" w:hint="eastAsia"/>
              </w:rPr>
              <w:t>翰林版</w:t>
            </w:r>
            <w:r w:rsidRPr="00FB225B">
              <w:rPr>
                <w:rFonts w:ascii="標楷體" w:eastAsia="標楷體" w:hAnsi="標楷體" w:hint="eastAsia"/>
              </w:rPr>
              <w:t>線上</w:t>
            </w:r>
            <w:r>
              <w:rPr>
                <w:rFonts w:ascii="標楷體" w:eastAsia="標楷體" w:hAnsi="標楷體"/>
              </w:rPr>
              <w:t>goole meet</w:t>
            </w:r>
            <w:r>
              <w:rPr>
                <w:rFonts w:ascii="標楷體" w:eastAsia="標楷體" w:hAnsi="標楷體" w:hint="eastAsia"/>
              </w:rPr>
              <w:t>五下同步線上音樂課教學，</w:t>
            </w:r>
            <w:r w:rsidRPr="00FB225B">
              <w:rPr>
                <w:rFonts w:ascii="標楷體" w:eastAsia="標楷體" w:hAnsi="標楷體" w:hint="eastAsia"/>
              </w:rPr>
              <w:t>非同步學習</w:t>
            </w:r>
            <w:r>
              <w:rPr>
                <w:rFonts w:ascii="標楷體" w:eastAsia="標楷體" w:hAnsi="標楷體" w:hint="eastAsia"/>
              </w:rPr>
              <w:t>請學生進班級</w:t>
            </w:r>
            <w:r>
              <w:rPr>
                <w:rFonts w:ascii="標楷體" w:eastAsia="標楷體" w:hAnsi="標楷體"/>
              </w:rPr>
              <w:t>line</w:t>
            </w:r>
            <w:r>
              <w:rPr>
                <w:rFonts w:ascii="標楷體" w:eastAsia="標楷體" w:hAnsi="標楷體" w:hint="eastAsia"/>
              </w:rPr>
              <w:t>群組點連結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EE796E" w:rsidRDefault="00EE796E" w:rsidP="00497B1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3.502-</w:t>
            </w:r>
            <w:r w:rsidRPr="00FB225B">
              <w:rPr>
                <w:rFonts w:ascii="標楷體" w:eastAsia="標楷體" w:hAnsi="標楷體" w:hint="eastAsia"/>
              </w:rPr>
              <w:t>非同步學習</w:t>
            </w:r>
            <w:r>
              <w:rPr>
                <w:rFonts w:ascii="標楷體" w:eastAsia="標楷體" w:hAnsi="標楷體" w:hint="eastAsia"/>
              </w:rPr>
              <w:t>請學生進班級</w:t>
            </w:r>
            <w:r>
              <w:rPr>
                <w:rFonts w:ascii="標楷體" w:eastAsia="標楷體" w:hAnsi="標楷體"/>
              </w:rPr>
              <w:t>line</w:t>
            </w:r>
            <w:r>
              <w:rPr>
                <w:rFonts w:ascii="標楷體" w:eastAsia="標楷體" w:hAnsi="標楷體" w:hint="eastAsia"/>
              </w:rPr>
              <w:t>群組點連結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EE796E" w:rsidRDefault="00EE796E" w:rsidP="00497B1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4.602-</w:t>
            </w:r>
            <w:r w:rsidRPr="00FB225B">
              <w:rPr>
                <w:rFonts w:ascii="標楷體" w:eastAsia="標楷體" w:hAnsi="標楷體" w:hint="eastAsia"/>
              </w:rPr>
              <w:t>非同步學習</w:t>
            </w:r>
            <w:r>
              <w:rPr>
                <w:rFonts w:ascii="標楷體" w:eastAsia="標楷體" w:hAnsi="標楷體" w:hint="eastAsia"/>
              </w:rPr>
              <w:t>請學生進班級</w:t>
            </w:r>
            <w:r>
              <w:rPr>
                <w:rFonts w:ascii="標楷體" w:eastAsia="標楷體" w:hAnsi="標楷體"/>
              </w:rPr>
              <w:t>line</w:t>
            </w:r>
            <w:r>
              <w:rPr>
                <w:rFonts w:ascii="標楷體" w:eastAsia="標楷體" w:hAnsi="標楷體" w:hint="eastAsia"/>
              </w:rPr>
              <w:t>群組點連結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EE796E" w:rsidRPr="00FB225B" w:rsidRDefault="00EE796E" w:rsidP="00497B1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5.502-</w:t>
            </w:r>
            <w:r>
              <w:rPr>
                <w:rFonts w:ascii="標楷體" w:eastAsia="標楷體" w:hAnsi="標楷體" w:hint="eastAsia"/>
              </w:rPr>
              <w:t>體育課學習吧連結教學</w:t>
            </w:r>
          </w:p>
        </w:tc>
        <w:tc>
          <w:tcPr>
            <w:tcW w:w="1082" w:type="dxa"/>
          </w:tcPr>
          <w:p w:rsidR="00EE796E" w:rsidRPr="002F3DA8" w:rsidRDefault="00EE796E" w:rsidP="00CF788A">
            <w:pPr>
              <w:pStyle w:val="ListParagraph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96E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EE796E" w:rsidRDefault="00EE796E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EE796E" w:rsidRDefault="00EE796E" w:rsidP="00497B1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6/15</w:t>
            </w:r>
          </w:p>
          <w:p w:rsidR="00EE796E" w:rsidRDefault="00EE796E" w:rsidP="00497B1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</w:tcPr>
          <w:p w:rsidR="00EE796E" w:rsidRPr="00FB225B" w:rsidRDefault="00EE796E" w:rsidP="00497B1A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.401</w:t>
            </w:r>
            <w:r w:rsidRPr="00FB225B">
              <w:rPr>
                <w:rFonts w:ascii="標楷體" w:eastAsia="標楷體" w:hAnsi="標楷體" w:hint="eastAsia"/>
              </w:rPr>
              <w:t>線上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line</w:t>
            </w:r>
            <w:r>
              <w:rPr>
                <w:rFonts w:ascii="標楷體" w:eastAsia="標楷體" w:hAnsi="標楷體" w:hint="eastAsia"/>
              </w:rPr>
              <w:t>群組</w:t>
            </w:r>
            <w:r w:rsidRPr="00FB225B">
              <w:rPr>
                <w:rFonts w:ascii="標楷體" w:eastAsia="標楷體" w:hAnsi="標楷體" w:hint="eastAsia"/>
              </w:rPr>
              <w:t>非同步學習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FB225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體育課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EE796E" w:rsidRPr="00FB225B" w:rsidRDefault="00EE796E" w:rsidP="00497B1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2.601</w:t>
            </w:r>
            <w:r w:rsidRPr="00FB225B">
              <w:rPr>
                <w:rFonts w:ascii="標楷體" w:eastAsia="標楷體" w:hAnsi="標楷體" w:hint="eastAsia"/>
              </w:rPr>
              <w:t>線上非同步學習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FB225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體育課</w:t>
            </w:r>
            <w:r w:rsidRPr="00FB225B">
              <w:rPr>
                <w:rFonts w:ascii="標楷體" w:eastAsia="標楷體" w:hAnsi="標楷體"/>
              </w:rPr>
              <w:t>)</w:t>
            </w:r>
          </w:p>
        </w:tc>
        <w:tc>
          <w:tcPr>
            <w:tcW w:w="1082" w:type="dxa"/>
          </w:tcPr>
          <w:p w:rsidR="00EE796E" w:rsidRDefault="00EE796E" w:rsidP="00CF788A">
            <w:pPr>
              <w:snapToGrid w:val="0"/>
            </w:pPr>
          </w:p>
        </w:tc>
      </w:tr>
      <w:tr w:rsidR="00EE796E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EE796E" w:rsidRDefault="00EE796E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EE796E" w:rsidRDefault="00EE796E" w:rsidP="00CC578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6/16</w:t>
            </w:r>
          </w:p>
          <w:p w:rsidR="00EE796E" w:rsidRDefault="00EE796E" w:rsidP="00CC578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</w:tcPr>
          <w:p w:rsidR="00EE796E" w:rsidRPr="00FB225B" w:rsidRDefault="00EE796E" w:rsidP="00497B1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宋屋國小第</w:t>
            </w:r>
            <w:r>
              <w:rPr>
                <w:rFonts w:ascii="標楷體" w:eastAsia="標楷體" w:hAnsi="標楷體"/>
              </w:rPr>
              <w:t>85</w:t>
            </w:r>
            <w:r>
              <w:rPr>
                <w:rFonts w:ascii="標楷體" w:eastAsia="標楷體" w:hAnsi="標楷體" w:hint="eastAsia"/>
              </w:rPr>
              <w:t>屆線上畢業典禮</w:t>
            </w:r>
          </w:p>
        </w:tc>
        <w:tc>
          <w:tcPr>
            <w:tcW w:w="1082" w:type="dxa"/>
          </w:tcPr>
          <w:p w:rsidR="00EE796E" w:rsidRDefault="00EE796E" w:rsidP="00CF788A">
            <w:pPr>
              <w:snapToGrid w:val="0"/>
            </w:pPr>
          </w:p>
        </w:tc>
      </w:tr>
      <w:tr w:rsidR="00EE796E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EE796E" w:rsidRDefault="00EE796E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EE796E" w:rsidRDefault="00EE796E" w:rsidP="00DA0A1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6/17</w:t>
            </w:r>
          </w:p>
          <w:p w:rsidR="00EE796E" w:rsidRDefault="00EE796E" w:rsidP="00DA0A1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</w:tcPr>
          <w:p w:rsidR="00EE796E" w:rsidRPr="00FB225B" w:rsidRDefault="00EE796E" w:rsidP="00DA0A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1.501</w:t>
            </w:r>
            <w:r>
              <w:rPr>
                <w:rFonts w:ascii="標楷體" w:eastAsia="標楷體" w:hAnsi="標楷體" w:hint="eastAsia"/>
              </w:rPr>
              <w:t>翰林版</w:t>
            </w:r>
            <w:r w:rsidRPr="00FB225B">
              <w:rPr>
                <w:rFonts w:ascii="標楷體" w:eastAsia="標楷體" w:hAnsi="標楷體" w:hint="eastAsia"/>
              </w:rPr>
              <w:t>非同步學習</w:t>
            </w:r>
            <w:r>
              <w:rPr>
                <w:rFonts w:ascii="標楷體" w:eastAsia="標楷體" w:hAnsi="標楷體" w:hint="eastAsia"/>
              </w:rPr>
              <w:t>請學生進班級</w:t>
            </w:r>
            <w:r>
              <w:rPr>
                <w:rFonts w:ascii="標楷體" w:eastAsia="標楷體" w:hAnsi="標楷體"/>
              </w:rPr>
              <w:t>line</w:t>
            </w:r>
            <w:r>
              <w:rPr>
                <w:rFonts w:ascii="標楷體" w:eastAsia="標楷體" w:hAnsi="標楷體" w:hint="eastAsia"/>
              </w:rPr>
              <w:t>群組點連結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EE796E" w:rsidRDefault="00EE796E" w:rsidP="00DA0A15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401</w:t>
            </w:r>
            <w:r w:rsidRPr="00FB225B">
              <w:rPr>
                <w:rFonts w:ascii="標楷體" w:eastAsia="標楷體" w:hAnsi="標楷體" w:hint="eastAsia"/>
              </w:rPr>
              <w:t>線上非同步學習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FB225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體育課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EE796E" w:rsidRPr="00FB225B" w:rsidRDefault="00EE796E" w:rsidP="00DA0A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</w:tcPr>
          <w:p w:rsidR="00EE796E" w:rsidRDefault="00EE796E" w:rsidP="00CF788A">
            <w:pPr>
              <w:snapToGrid w:val="0"/>
            </w:pPr>
          </w:p>
        </w:tc>
      </w:tr>
      <w:tr w:rsidR="00EE796E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EE796E" w:rsidRDefault="00EE796E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EE796E" w:rsidRDefault="00EE796E" w:rsidP="00497B1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6/18</w:t>
            </w:r>
          </w:p>
          <w:p w:rsidR="00EE796E" w:rsidRDefault="00EE796E" w:rsidP="0059559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</w:tcPr>
          <w:p w:rsidR="00EE796E" w:rsidRPr="00FB225B" w:rsidRDefault="00EE796E" w:rsidP="00595592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.504</w:t>
            </w:r>
            <w:r w:rsidRPr="00FB225B">
              <w:rPr>
                <w:rFonts w:ascii="標楷體" w:eastAsia="標楷體" w:hAnsi="標楷體" w:hint="eastAsia"/>
              </w:rPr>
              <w:t>線上非同步學習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FB225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音樂課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EE796E" w:rsidRPr="00FB225B" w:rsidRDefault="00EE796E" w:rsidP="0059559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2.502</w:t>
            </w:r>
            <w:r w:rsidRPr="00FB225B">
              <w:rPr>
                <w:rFonts w:ascii="標楷體" w:eastAsia="標楷體" w:hAnsi="標楷體" w:hint="eastAsia"/>
              </w:rPr>
              <w:t>非同步學習</w:t>
            </w:r>
            <w:r>
              <w:rPr>
                <w:rFonts w:ascii="標楷體" w:eastAsia="標楷體" w:hAnsi="標楷體" w:hint="eastAsia"/>
              </w:rPr>
              <w:t>請學生進班級</w:t>
            </w:r>
            <w:r>
              <w:rPr>
                <w:rFonts w:ascii="標楷體" w:eastAsia="標楷體" w:hAnsi="標楷體"/>
              </w:rPr>
              <w:t>line</w:t>
            </w:r>
            <w:r>
              <w:rPr>
                <w:rFonts w:ascii="標楷體" w:eastAsia="標楷體" w:hAnsi="標楷體" w:hint="eastAsia"/>
              </w:rPr>
              <w:t>群組點連結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</w:p>
        </w:tc>
        <w:tc>
          <w:tcPr>
            <w:tcW w:w="1082" w:type="dxa"/>
          </w:tcPr>
          <w:p w:rsidR="00EE796E" w:rsidRDefault="00EE796E" w:rsidP="00CF788A">
            <w:pPr>
              <w:snapToGrid w:val="0"/>
            </w:pPr>
          </w:p>
        </w:tc>
      </w:tr>
      <w:tr w:rsidR="00EE796E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EE796E" w:rsidRPr="008E3862" w:rsidRDefault="00EE796E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第六週</w:t>
            </w:r>
          </w:p>
        </w:tc>
        <w:tc>
          <w:tcPr>
            <w:tcW w:w="1128" w:type="dxa"/>
            <w:vAlign w:val="center"/>
          </w:tcPr>
          <w:p w:rsidR="00EE796E" w:rsidRDefault="00EE796E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6/21</w:t>
            </w:r>
          </w:p>
          <w:p w:rsidR="00EE796E" w:rsidRDefault="00EE796E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</w:tcPr>
          <w:p w:rsidR="00EE796E" w:rsidRPr="00FB225B" w:rsidRDefault="00EE796E" w:rsidP="00FB225B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 503-10:00</w:t>
            </w:r>
            <w:r>
              <w:rPr>
                <w:rFonts w:ascii="標楷體" w:eastAsia="標楷體" w:hAnsi="標楷體" w:hint="eastAsia"/>
              </w:rPr>
              <w:t>翰林版</w:t>
            </w:r>
            <w:r w:rsidRPr="00FB225B">
              <w:rPr>
                <w:rFonts w:ascii="標楷體" w:eastAsia="標楷體" w:hAnsi="標楷體" w:hint="eastAsia"/>
              </w:rPr>
              <w:t>線上非同步學習</w:t>
            </w:r>
            <w:r>
              <w:rPr>
                <w:rFonts w:ascii="標楷體" w:eastAsia="標楷體" w:hAnsi="標楷體" w:hint="eastAsia"/>
              </w:rPr>
              <w:t>請學生進班級</w:t>
            </w:r>
            <w:r>
              <w:rPr>
                <w:rFonts w:ascii="標楷體" w:eastAsia="標楷體" w:hAnsi="標楷體"/>
              </w:rPr>
              <w:t>line</w:t>
            </w:r>
            <w:r>
              <w:rPr>
                <w:rFonts w:ascii="標楷體" w:eastAsia="標楷體" w:hAnsi="標楷體" w:hint="eastAsia"/>
              </w:rPr>
              <w:t>群組點連結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  <w:r>
              <w:rPr>
                <w:rFonts w:ascii="標楷體" w:eastAsia="標楷體" w:hAnsi="標楷體"/>
              </w:rPr>
              <w:t>!</w:t>
            </w:r>
          </w:p>
          <w:p w:rsidR="00EE796E" w:rsidRDefault="00EE796E" w:rsidP="00FB225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2.502-</w:t>
            </w:r>
            <w:r>
              <w:rPr>
                <w:rFonts w:ascii="標楷體" w:eastAsia="標楷體" w:hAnsi="標楷體" w:hint="eastAsia"/>
              </w:rPr>
              <w:t>翰林版</w:t>
            </w:r>
            <w:r w:rsidRPr="00FB225B">
              <w:rPr>
                <w:rFonts w:ascii="標楷體" w:eastAsia="標楷體" w:hAnsi="標楷體" w:hint="eastAsia"/>
              </w:rPr>
              <w:t>非同步學習</w:t>
            </w:r>
            <w:r>
              <w:rPr>
                <w:rFonts w:ascii="標楷體" w:eastAsia="標楷體" w:hAnsi="標楷體" w:hint="eastAsia"/>
              </w:rPr>
              <w:t>請學生進班級</w:t>
            </w:r>
            <w:r>
              <w:rPr>
                <w:rFonts w:ascii="標楷體" w:eastAsia="標楷體" w:hAnsi="標楷體"/>
              </w:rPr>
              <w:t>line</w:t>
            </w:r>
            <w:r>
              <w:rPr>
                <w:rFonts w:ascii="標楷體" w:eastAsia="標楷體" w:hAnsi="標楷體" w:hint="eastAsia"/>
              </w:rPr>
              <w:t>群組點連結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  <w:r>
              <w:rPr>
                <w:rFonts w:ascii="標楷體" w:eastAsia="標楷體" w:hAnsi="標楷體"/>
              </w:rPr>
              <w:t>!</w:t>
            </w:r>
          </w:p>
          <w:p w:rsidR="00EE796E" w:rsidRPr="00FB225B" w:rsidRDefault="00EE796E" w:rsidP="00FB225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 502-</w:t>
            </w:r>
            <w:r w:rsidRPr="00FB225B">
              <w:rPr>
                <w:rFonts w:ascii="標楷體" w:eastAsia="標楷體" w:hAnsi="標楷體" w:hint="eastAsia"/>
              </w:rPr>
              <w:t>非同步</w:t>
            </w:r>
            <w:r>
              <w:rPr>
                <w:rFonts w:ascii="標楷體" w:eastAsia="標楷體" w:hAnsi="標楷體" w:hint="eastAsia"/>
              </w:rPr>
              <w:t>線上體育課教學</w:t>
            </w:r>
            <w:r>
              <w:rPr>
                <w:rFonts w:ascii="標楷體" w:eastAsia="標楷體" w:hAnsi="標楷體"/>
              </w:rPr>
              <w:t>!</w:t>
            </w:r>
          </w:p>
        </w:tc>
        <w:tc>
          <w:tcPr>
            <w:tcW w:w="1082" w:type="dxa"/>
          </w:tcPr>
          <w:p w:rsidR="00EE796E" w:rsidRDefault="00EE796E" w:rsidP="00CF788A">
            <w:pPr>
              <w:snapToGrid w:val="0"/>
            </w:pPr>
          </w:p>
        </w:tc>
      </w:tr>
      <w:tr w:rsidR="00EE796E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EE796E" w:rsidRPr="008E3862" w:rsidRDefault="00EE796E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EE796E" w:rsidRDefault="00EE796E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6/22</w:t>
            </w:r>
          </w:p>
          <w:p w:rsidR="00EE796E" w:rsidRDefault="00EE796E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</w:tcPr>
          <w:p w:rsidR="00EE796E" w:rsidRDefault="00EE796E" w:rsidP="00FB225B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.401</w:t>
            </w:r>
            <w:r w:rsidRPr="00FB225B">
              <w:rPr>
                <w:rFonts w:ascii="標楷體" w:eastAsia="標楷體" w:hAnsi="標楷體" w:hint="eastAsia"/>
              </w:rPr>
              <w:t>線上非同步學習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FB225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體育課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EE796E" w:rsidRPr="00FB225B" w:rsidRDefault="00EE796E" w:rsidP="00FB225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線上測驗作答上傳</w:t>
            </w:r>
          </w:p>
        </w:tc>
        <w:tc>
          <w:tcPr>
            <w:tcW w:w="1082" w:type="dxa"/>
          </w:tcPr>
          <w:p w:rsidR="00EE796E" w:rsidRDefault="00EE796E" w:rsidP="00CF788A">
            <w:pPr>
              <w:snapToGrid w:val="0"/>
            </w:pPr>
          </w:p>
        </w:tc>
      </w:tr>
      <w:tr w:rsidR="00EE796E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EE796E" w:rsidRPr="008E3862" w:rsidRDefault="00EE796E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EE796E" w:rsidRDefault="00EE796E" w:rsidP="00AE3F4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6/24</w:t>
            </w:r>
          </w:p>
          <w:p w:rsidR="00EE796E" w:rsidRDefault="00EE796E" w:rsidP="00AE3F4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</w:tcPr>
          <w:p w:rsidR="00EE796E" w:rsidRPr="00FB225B" w:rsidRDefault="00EE796E" w:rsidP="006515E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1.501</w:t>
            </w:r>
            <w:r>
              <w:rPr>
                <w:rFonts w:ascii="標楷體" w:eastAsia="標楷體" w:hAnsi="標楷體" w:hint="eastAsia"/>
              </w:rPr>
              <w:t>翰林版</w:t>
            </w:r>
            <w:r w:rsidRPr="00FB225B">
              <w:rPr>
                <w:rFonts w:ascii="標楷體" w:eastAsia="標楷體" w:hAnsi="標楷體" w:hint="eastAsia"/>
              </w:rPr>
              <w:t>非同步學習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班級</w:t>
            </w:r>
            <w:r>
              <w:rPr>
                <w:rFonts w:ascii="標楷體" w:eastAsia="標楷體" w:hAnsi="標楷體"/>
              </w:rPr>
              <w:t>line</w:t>
            </w:r>
            <w:r>
              <w:rPr>
                <w:rFonts w:ascii="標楷體" w:eastAsia="標楷體" w:hAnsi="標楷體" w:hint="eastAsia"/>
              </w:rPr>
              <w:t>群組、學習吧</w:t>
            </w:r>
          </w:p>
          <w:p w:rsidR="00EE796E" w:rsidRDefault="00EE796E" w:rsidP="006515EA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401</w:t>
            </w:r>
            <w:r w:rsidRPr="00FB225B">
              <w:rPr>
                <w:rFonts w:ascii="標楷體" w:eastAsia="標楷體" w:hAnsi="標楷體" w:hint="eastAsia"/>
              </w:rPr>
              <w:t>線上非同步學習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FB225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體育課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EE796E" w:rsidRPr="00FB225B" w:rsidRDefault="00EE796E" w:rsidP="006515E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線上測驗作答上傳、作業上傳</w:t>
            </w:r>
          </w:p>
        </w:tc>
        <w:tc>
          <w:tcPr>
            <w:tcW w:w="1082" w:type="dxa"/>
          </w:tcPr>
          <w:p w:rsidR="00EE796E" w:rsidRDefault="00EE796E" w:rsidP="00CF788A">
            <w:pPr>
              <w:snapToGrid w:val="0"/>
            </w:pPr>
          </w:p>
        </w:tc>
      </w:tr>
      <w:tr w:rsidR="00EE796E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EE796E" w:rsidRPr="0063604A" w:rsidRDefault="00EE796E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EE796E" w:rsidRDefault="00EE796E" w:rsidP="00AE3F4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6/25</w:t>
            </w:r>
          </w:p>
          <w:p w:rsidR="00EE796E" w:rsidRDefault="00EE796E" w:rsidP="00AE3F4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</w:tcPr>
          <w:p w:rsidR="00EE796E" w:rsidRPr="00FB225B" w:rsidRDefault="00EE796E" w:rsidP="006515EA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.504</w:t>
            </w:r>
            <w:r w:rsidRPr="00FB225B">
              <w:rPr>
                <w:rFonts w:ascii="標楷體" w:eastAsia="標楷體" w:hAnsi="標楷體" w:hint="eastAsia"/>
              </w:rPr>
              <w:t>線上非同步學習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FB225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音樂課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EE796E" w:rsidRDefault="00EE796E" w:rsidP="006515E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2.502</w:t>
            </w:r>
            <w:r>
              <w:rPr>
                <w:rFonts w:ascii="標楷體" w:eastAsia="標楷體" w:hAnsi="標楷體" w:hint="eastAsia"/>
              </w:rPr>
              <w:t>體育</w:t>
            </w:r>
            <w:r w:rsidRPr="00FB225B">
              <w:rPr>
                <w:rFonts w:ascii="標楷體" w:eastAsia="標楷體" w:hAnsi="標楷體" w:hint="eastAsia"/>
              </w:rPr>
              <w:t>非同步學習</w:t>
            </w:r>
            <w:r>
              <w:rPr>
                <w:rFonts w:ascii="標楷體" w:eastAsia="標楷體" w:hAnsi="標楷體" w:hint="eastAsia"/>
              </w:rPr>
              <w:t>請學生進班級</w:t>
            </w:r>
            <w:r>
              <w:rPr>
                <w:rFonts w:ascii="標楷體" w:eastAsia="標楷體" w:hAnsi="標楷體"/>
              </w:rPr>
              <w:t>line</w:t>
            </w:r>
            <w:r>
              <w:rPr>
                <w:rFonts w:ascii="標楷體" w:eastAsia="標楷體" w:hAnsi="標楷體" w:hint="eastAsia"/>
              </w:rPr>
              <w:t>群組點連結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EE796E" w:rsidRPr="00FB225B" w:rsidRDefault="00EE796E" w:rsidP="006515E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線上測驗作答上傳、作業上傳</w:t>
            </w:r>
          </w:p>
        </w:tc>
        <w:tc>
          <w:tcPr>
            <w:tcW w:w="1082" w:type="dxa"/>
          </w:tcPr>
          <w:p w:rsidR="00EE796E" w:rsidRDefault="00EE796E" w:rsidP="00CF788A">
            <w:pPr>
              <w:snapToGrid w:val="0"/>
            </w:pPr>
          </w:p>
        </w:tc>
      </w:tr>
    </w:tbl>
    <w:p w:rsidR="00EE796E" w:rsidRDefault="00EE796E" w:rsidP="00CF788A">
      <w:pPr>
        <w:rPr>
          <w:rFonts w:ascii="標楷體" w:eastAsia="標楷體" w:hAnsi="標楷體"/>
        </w:rPr>
      </w:pPr>
    </w:p>
    <w:p w:rsidR="00EE796E" w:rsidRPr="00094682" w:rsidRDefault="00EE796E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EE796E" w:rsidRDefault="00EE796E"/>
    <w:p w:rsidR="00EE796E" w:rsidRDefault="00EE796E"/>
    <w:p w:rsidR="00EE796E" w:rsidRDefault="00EE796E"/>
    <w:p w:rsidR="00EE796E" w:rsidRDefault="00EE796E"/>
    <w:p w:rsidR="00EE796E" w:rsidRDefault="00EE796E"/>
    <w:p w:rsidR="00EE796E" w:rsidRDefault="00EE796E"/>
    <w:p w:rsidR="00EE796E" w:rsidRDefault="00EE796E"/>
    <w:p w:rsidR="00EE796E" w:rsidRPr="008139E0" w:rsidRDefault="00EE796E" w:rsidP="00D079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</w:t>
      </w:r>
      <w:r w:rsidRPr="008139E0">
        <w:rPr>
          <w:rFonts w:ascii="標楷體" w:eastAsia="標楷體" w:hAnsi="標楷體"/>
          <w:b/>
          <w:sz w:val="36"/>
          <w:szCs w:val="36"/>
        </w:rPr>
        <w:t>-</w:t>
      </w:r>
      <w:r w:rsidRPr="008139E0">
        <w:rPr>
          <w:rFonts w:ascii="標楷體" w:eastAsia="標楷體" w:hAnsi="標楷體" w:hint="eastAsia"/>
          <w:b/>
          <w:sz w:val="36"/>
          <w:szCs w:val="36"/>
        </w:rPr>
        <w:t>學生「居家自主學習課程表」</w:t>
      </w:r>
      <w:r w:rsidRPr="008139E0">
        <w:rPr>
          <w:rFonts w:ascii="標楷體" w:eastAsia="標楷體" w:hAnsi="標楷體"/>
          <w:sz w:val="36"/>
          <w:szCs w:val="36"/>
        </w:rPr>
        <w:t xml:space="preserve">     </w:t>
      </w:r>
    </w:p>
    <w:p w:rsidR="00EE796E" w:rsidRPr="00350C33" w:rsidRDefault="00EE796E" w:rsidP="00D0792C">
      <w:pPr>
        <w:spacing w:afterLines="50" w:line="24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>
        <w:rPr>
          <w:rFonts w:ascii="標楷體" w:eastAsia="標楷體" w:hAnsi="標楷體"/>
          <w:sz w:val="26"/>
          <w:szCs w:val="26"/>
          <w:u w:val="single"/>
        </w:rPr>
        <w:t>401.501.502.503.504.</w:t>
      </w:r>
      <w:r w:rsidRPr="00350C33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科</w:t>
      </w:r>
      <w:r w:rsidRPr="00350C33">
        <w:rPr>
          <w:rFonts w:ascii="標楷體" w:eastAsia="標楷體" w:hAnsi="標楷體" w:hint="eastAsia"/>
          <w:sz w:val="26"/>
          <w:szCs w:val="26"/>
        </w:rPr>
        <w:t>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  <w:u w:val="single"/>
        </w:rPr>
        <w:t>萬麗寧</w:t>
      </w:r>
      <w:r w:rsidRPr="00CF788A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128"/>
        <w:gridCol w:w="7892"/>
        <w:gridCol w:w="1082"/>
        <w:gridCol w:w="18"/>
      </w:tblGrid>
      <w:tr w:rsidR="00EE796E" w:rsidRPr="0063604A" w:rsidTr="00CD4AD3">
        <w:trPr>
          <w:trHeight w:val="912"/>
        </w:trPr>
        <w:tc>
          <w:tcPr>
            <w:tcW w:w="1691" w:type="dxa"/>
            <w:gridSpan w:val="2"/>
          </w:tcPr>
          <w:p w:rsidR="00EE796E" w:rsidRDefault="00EE796E" w:rsidP="00CD4AD3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EE796E" w:rsidRPr="0063604A" w:rsidRDefault="00EE796E" w:rsidP="00CD4AD3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6/28-7/2</w:t>
            </w:r>
          </w:p>
        </w:tc>
        <w:tc>
          <w:tcPr>
            <w:tcW w:w="8992" w:type="dxa"/>
            <w:gridSpan w:val="3"/>
            <w:vAlign w:val="center"/>
          </w:tcPr>
          <w:p w:rsidR="00EE796E" w:rsidRPr="0063604A" w:rsidRDefault="00EE796E" w:rsidP="00CD4AD3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EE796E" w:rsidRPr="0063604A" w:rsidTr="00CD4AD3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  <w:vAlign w:val="center"/>
          </w:tcPr>
          <w:p w:rsidR="00EE796E" w:rsidRDefault="00EE796E" w:rsidP="00CD4AD3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第七週</w:t>
            </w:r>
          </w:p>
        </w:tc>
        <w:tc>
          <w:tcPr>
            <w:tcW w:w="1128" w:type="dxa"/>
            <w:vAlign w:val="center"/>
          </w:tcPr>
          <w:p w:rsidR="00EE796E" w:rsidRDefault="00EE796E" w:rsidP="00CD4AD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6/28</w:t>
            </w:r>
          </w:p>
          <w:p w:rsidR="00EE796E" w:rsidRDefault="00EE796E" w:rsidP="00CD4AD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</w:tcPr>
          <w:p w:rsidR="00EE796E" w:rsidRDefault="00EE796E" w:rsidP="00CD4AD3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.502</w:t>
            </w:r>
            <w:r>
              <w:rPr>
                <w:rFonts w:ascii="標楷體" w:eastAsia="標楷體" w:hAnsi="標楷體" w:hint="eastAsia"/>
              </w:rPr>
              <w:t>音樂</w:t>
            </w:r>
            <w:r>
              <w:rPr>
                <w:rFonts w:ascii="標楷體" w:eastAsia="標楷體" w:hAnsi="標楷體"/>
              </w:rPr>
              <w:t>-</w:t>
            </w:r>
            <w:r w:rsidRPr="00FB225B">
              <w:rPr>
                <w:rFonts w:ascii="標楷體" w:eastAsia="標楷體" w:hAnsi="標楷體" w:hint="eastAsia"/>
              </w:rPr>
              <w:t>非同步學習</w:t>
            </w:r>
            <w:r>
              <w:rPr>
                <w:rFonts w:ascii="標楷體" w:eastAsia="標楷體" w:hAnsi="標楷體" w:hint="eastAsia"/>
              </w:rPr>
              <w:t>請學生進學習吧點連結自主學習、</w:t>
            </w:r>
            <w:r>
              <w:rPr>
                <w:rFonts w:ascii="標楷體" w:eastAsia="標楷體" w:hAnsi="標楷體"/>
              </w:rPr>
              <w:t>Google Meeting</w:t>
            </w:r>
          </w:p>
          <w:p w:rsidR="00EE796E" w:rsidRDefault="00EE796E" w:rsidP="00CD4AD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2.503-10:00</w:t>
            </w:r>
            <w:r>
              <w:rPr>
                <w:rFonts w:ascii="標楷體" w:eastAsia="標楷體" w:hAnsi="標楷體" w:hint="eastAsia"/>
              </w:rPr>
              <w:t>翰林版</w:t>
            </w:r>
            <w:r w:rsidRPr="00FB225B">
              <w:rPr>
                <w:rFonts w:ascii="標楷體" w:eastAsia="標楷體" w:hAnsi="標楷體" w:hint="eastAsia"/>
              </w:rPr>
              <w:t>線上</w:t>
            </w:r>
            <w:r>
              <w:rPr>
                <w:rFonts w:ascii="標楷體" w:eastAsia="標楷體" w:hAnsi="標楷體"/>
              </w:rPr>
              <w:t>goole meet</w:t>
            </w:r>
            <w:r>
              <w:rPr>
                <w:rFonts w:ascii="標楷體" w:eastAsia="標楷體" w:hAnsi="標楷體" w:hint="eastAsia"/>
              </w:rPr>
              <w:t>五下同步線上音樂課教學，</w:t>
            </w:r>
            <w:r w:rsidRPr="00FB225B">
              <w:rPr>
                <w:rFonts w:ascii="標楷體" w:eastAsia="標楷體" w:hAnsi="標楷體" w:hint="eastAsia"/>
              </w:rPr>
              <w:t>非同步學習</w:t>
            </w:r>
            <w:r>
              <w:rPr>
                <w:rFonts w:ascii="標楷體" w:eastAsia="標楷體" w:hAnsi="標楷體" w:hint="eastAsia"/>
              </w:rPr>
              <w:t>請學生點連結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  <w:r>
              <w:rPr>
                <w:rFonts w:ascii="標楷體" w:eastAsia="標楷體" w:hAnsi="標楷體"/>
              </w:rPr>
              <w:t>!</w:t>
            </w:r>
          </w:p>
          <w:p w:rsidR="00EE796E" w:rsidRDefault="00EE796E" w:rsidP="00CD4AD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3.502-</w:t>
            </w:r>
            <w:r>
              <w:rPr>
                <w:rFonts w:ascii="標楷體" w:eastAsia="標楷體" w:hAnsi="標楷體" w:hint="eastAsia"/>
              </w:rPr>
              <w:t>體育課學習吧連結教學！</w:t>
            </w:r>
          </w:p>
          <w:p w:rsidR="00EE796E" w:rsidRPr="00FB225B" w:rsidRDefault="00EE796E" w:rsidP="00CD4AD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※線上音樂體育作業上傳收件截止。</w:t>
            </w:r>
          </w:p>
        </w:tc>
        <w:tc>
          <w:tcPr>
            <w:tcW w:w="1082" w:type="dxa"/>
          </w:tcPr>
          <w:p w:rsidR="00EE796E" w:rsidRPr="002F3DA8" w:rsidRDefault="00EE796E" w:rsidP="00CD4AD3">
            <w:pPr>
              <w:pStyle w:val="ListParagraph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96E" w:rsidRPr="0063604A" w:rsidTr="00CD4AD3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EE796E" w:rsidRDefault="00EE796E" w:rsidP="00CD4AD3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EE796E" w:rsidRDefault="00EE796E" w:rsidP="00CD4AD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6/29</w:t>
            </w:r>
          </w:p>
          <w:p w:rsidR="00EE796E" w:rsidRDefault="00EE796E" w:rsidP="00CD4AD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</w:tcPr>
          <w:p w:rsidR="00EE796E" w:rsidRPr="00FB225B" w:rsidRDefault="00EE796E" w:rsidP="00CD4AD3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.401</w:t>
            </w:r>
            <w:r w:rsidRPr="00FB225B">
              <w:rPr>
                <w:rFonts w:ascii="標楷體" w:eastAsia="標楷體" w:hAnsi="標楷體" w:hint="eastAsia"/>
              </w:rPr>
              <w:t>線上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line</w:t>
            </w:r>
            <w:r>
              <w:rPr>
                <w:rFonts w:ascii="標楷體" w:eastAsia="標楷體" w:hAnsi="標楷體" w:hint="eastAsia"/>
              </w:rPr>
              <w:t>群組</w:t>
            </w:r>
            <w:r w:rsidRPr="00FB225B">
              <w:rPr>
                <w:rFonts w:ascii="標楷體" w:eastAsia="標楷體" w:hAnsi="標楷體" w:hint="eastAsia"/>
              </w:rPr>
              <w:t>非同步學習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FB225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體育課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EE796E" w:rsidRPr="00FB225B" w:rsidRDefault="00EE796E" w:rsidP="00CD4AD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</w:tcPr>
          <w:p w:rsidR="00EE796E" w:rsidRDefault="00EE796E" w:rsidP="00CD4AD3">
            <w:pPr>
              <w:snapToGrid w:val="0"/>
            </w:pPr>
          </w:p>
        </w:tc>
      </w:tr>
      <w:tr w:rsidR="00EE796E" w:rsidRPr="0063604A" w:rsidTr="00CD4AD3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EE796E" w:rsidRDefault="00EE796E" w:rsidP="00CD4AD3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EE796E" w:rsidRDefault="00EE796E" w:rsidP="00CD4AD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7/1</w:t>
            </w:r>
          </w:p>
          <w:p w:rsidR="00EE796E" w:rsidRDefault="00EE796E" w:rsidP="00CD4AD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</w:tcPr>
          <w:p w:rsidR="00EE796E" w:rsidRPr="00FB225B" w:rsidRDefault="00EE796E" w:rsidP="00CD4AD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1.501</w:t>
            </w:r>
            <w:r>
              <w:rPr>
                <w:rFonts w:ascii="標楷體" w:eastAsia="標楷體" w:hAnsi="標楷體" w:hint="eastAsia"/>
              </w:rPr>
              <w:t>翰林版</w:t>
            </w:r>
            <w:r w:rsidRPr="00FB225B">
              <w:rPr>
                <w:rFonts w:ascii="標楷體" w:eastAsia="標楷體" w:hAnsi="標楷體" w:hint="eastAsia"/>
              </w:rPr>
              <w:t>非同步學習</w:t>
            </w:r>
            <w:r>
              <w:rPr>
                <w:rFonts w:ascii="標楷體" w:eastAsia="標楷體" w:hAnsi="標楷體" w:hint="eastAsia"/>
              </w:rPr>
              <w:t>請學生進班級</w:t>
            </w:r>
            <w:r>
              <w:rPr>
                <w:rFonts w:ascii="標楷體" w:eastAsia="標楷體" w:hAnsi="標楷體"/>
              </w:rPr>
              <w:t>line</w:t>
            </w:r>
            <w:r>
              <w:rPr>
                <w:rFonts w:ascii="標楷體" w:eastAsia="標楷體" w:hAnsi="標楷體" w:hint="eastAsia"/>
              </w:rPr>
              <w:t>群組點連結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EE796E" w:rsidRPr="00FB225B" w:rsidRDefault="00EE796E" w:rsidP="00CD4AD3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401</w:t>
            </w:r>
            <w:r w:rsidRPr="00FB225B">
              <w:rPr>
                <w:rFonts w:ascii="標楷體" w:eastAsia="標楷體" w:hAnsi="標楷體" w:hint="eastAsia"/>
              </w:rPr>
              <w:t>線上非同步學習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FB225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體育課</w:t>
            </w:r>
            <w:r w:rsidRPr="00FB225B">
              <w:rPr>
                <w:rFonts w:ascii="標楷體" w:eastAsia="標楷體" w:hAnsi="標楷體"/>
              </w:rPr>
              <w:t>)</w:t>
            </w:r>
          </w:p>
        </w:tc>
        <w:tc>
          <w:tcPr>
            <w:tcW w:w="1082" w:type="dxa"/>
          </w:tcPr>
          <w:p w:rsidR="00EE796E" w:rsidRDefault="00EE796E" w:rsidP="00CD4AD3">
            <w:pPr>
              <w:snapToGrid w:val="0"/>
            </w:pPr>
          </w:p>
        </w:tc>
      </w:tr>
      <w:tr w:rsidR="00EE796E" w:rsidRPr="0063604A" w:rsidTr="00CD4AD3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EE796E" w:rsidRDefault="00EE796E" w:rsidP="00CD4AD3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EE796E" w:rsidRDefault="00EE796E" w:rsidP="00CD4AD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7/2</w:t>
            </w:r>
          </w:p>
          <w:p w:rsidR="00EE796E" w:rsidRDefault="00EE796E" w:rsidP="00CD4AD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</w:tcPr>
          <w:p w:rsidR="00EE796E" w:rsidRPr="00FB225B" w:rsidRDefault="00EE796E" w:rsidP="00CD4AD3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.504</w:t>
            </w:r>
            <w:r w:rsidRPr="00FB225B">
              <w:rPr>
                <w:rFonts w:ascii="標楷體" w:eastAsia="標楷體" w:hAnsi="標楷體" w:hint="eastAsia"/>
              </w:rPr>
              <w:t>線上非同步學習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FB225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音樂課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EE796E" w:rsidRPr="00FB225B" w:rsidRDefault="00EE796E" w:rsidP="00CD4AD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2.502</w:t>
            </w:r>
            <w:r w:rsidRPr="00FB225B">
              <w:rPr>
                <w:rFonts w:ascii="標楷體" w:eastAsia="標楷體" w:hAnsi="標楷體" w:hint="eastAsia"/>
              </w:rPr>
              <w:t>非同步學習</w:t>
            </w:r>
            <w:r>
              <w:rPr>
                <w:rFonts w:ascii="標楷體" w:eastAsia="標楷體" w:hAnsi="標楷體" w:hint="eastAsia"/>
              </w:rPr>
              <w:t>請學生進班級</w:t>
            </w:r>
            <w:r>
              <w:rPr>
                <w:rFonts w:ascii="標楷體" w:eastAsia="標楷體" w:hAnsi="標楷體"/>
              </w:rPr>
              <w:t>line</w:t>
            </w:r>
            <w:r>
              <w:rPr>
                <w:rFonts w:ascii="標楷體" w:eastAsia="標楷體" w:hAnsi="標楷體" w:hint="eastAsia"/>
              </w:rPr>
              <w:t>群組點連結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</w:p>
        </w:tc>
        <w:tc>
          <w:tcPr>
            <w:tcW w:w="1082" w:type="dxa"/>
          </w:tcPr>
          <w:p w:rsidR="00EE796E" w:rsidRDefault="00EE796E" w:rsidP="00CD4AD3">
            <w:pPr>
              <w:snapToGrid w:val="0"/>
            </w:pPr>
          </w:p>
        </w:tc>
      </w:tr>
      <w:tr w:rsidR="00EE796E" w:rsidRPr="0063604A" w:rsidTr="00CD4AD3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EE796E" w:rsidRPr="008E3862" w:rsidRDefault="00EE796E" w:rsidP="00CD4AD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EE796E" w:rsidRDefault="00EE796E" w:rsidP="00CD4AD3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</w:tcPr>
          <w:p w:rsidR="00EE796E" w:rsidRPr="00FB225B" w:rsidRDefault="00EE796E" w:rsidP="00CD4AD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</w:tcPr>
          <w:p w:rsidR="00EE796E" w:rsidRDefault="00EE796E" w:rsidP="00CD4AD3">
            <w:pPr>
              <w:snapToGrid w:val="0"/>
            </w:pPr>
          </w:p>
        </w:tc>
      </w:tr>
      <w:tr w:rsidR="00EE796E" w:rsidRPr="0063604A" w:rsidTr="00CD4AD3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EE796E" w:rsidRPr="008E3862" w:rsidRDefault="00EE796E" w:rsidP="00CD4AD3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EE796E" w:rsidRDefault="00EE796E" w:rsidP="00CD4AD3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</w:tcPr>
          <w:p w:rsidR="00EE796E" w:rsidRPr="00FB225B" w:rsidRDefault="00EE796E" w:rsidP="00CD4AD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</w:tcPr>
          <w:p w:rsidR="00EE796E" w:rsidRDefault="00EE796E" w:rsidP="00CD4AD3">
            <w:pPr>
              <w:snapToGrid w:val="0"/>
            </w:pPr>
          </w:p>
        </w:tc>
      </w:tr>
      <w:tr w:rsidR="00EE796E" w:rsidRPr="0063604A" w:rsidTr="00CD4AD3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EE796E" w:rsidRPr="008E3862" w:rsidRDefault="00EE796E" w:rsidP="00CD4AD3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EE796E" w:rsidRDefault="00EE796E" w:rsidP="00CD4AD3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</w:tcPr>
          <w:p w:rsidR="00EE796E" w:rsidRPr="00FB225B" w:rsidRDefault="00EE796E" w:rsidP="00CD4AD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</w:tcPr>
          <w:p w:rsidR="00EE796E" w:rsidRDefault="00EE796E" w:rsidP="00CD4AD3">
            <w:pPr>
              <w:snapToGrid w:val="0"/>
            </w:pPr>
          </w:p>
        </w:tc>
      </w:tr>
      <w:tr w:rsidR="00EE796E" w:rsidRPr="0063604A" w:rsidTr="00CD4AD3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EE796E" w:rsidRPr="0063604A" w:rsidRDefault="00EE796E" w:rsidP="00CD4AD3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EE796E" w:rsidRDefault="00EE796E" w:rsidP="00CD4AD3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</w:tcPr>
          <w:p w:rsidR="00EE796E" w:rsidRPr="00FB225B" w:rsidRDefault="00EE796E" w:rsidP="00CD4AD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</w:tcPr>
          <w:p w:rsidR="00EE796E" w:rsidRDefault="00EE796E" w:rsidP="00CD4AD3">
            <w:pPr>
              <w:snapToGrid w:val="0"/>
            </w:pPr>
          </w:p>
        </w:tc>
      </w:tr>
    </w:tbl>
    <w:p w:rsidR="00EE796E" w:rsidRDefault="00EE796E" w:rsidP="00D0792C">
      <w:pPr>
        <w:rPr>
          <w:rFonts w:ascii="標楷體" w:eastAsia="標楷體" w:hAnsi="標楷體"/>
        </w:rPr>
      </w:pPr>
    </w:p>
    <w:p w:rsidR="00EE796E" w:rsidRPr="00094682" w:rsidRDefault="00EE796E" w:rsidP="00D0792C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EE796E" w:rsidRPr="00497B1A" w:rsidRDefault="00EE796E" w:rsidP="00D0792C"/>
    <w:p w:rsidR="00EE796E" w:rsidRPr="00D0792C" w:rsidRDefault="00EE796E"/>
    <w:sectPr w:rsidR="00EE796E" w:rsidRPr="00D079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96E" w:rsidRDefault="00EE796E" w:rsidP="00FB225B">
      <w:r>
        <w:separator/>
      </w:r>
    </w:p>
  </w:endnote>
  <w:endnote w:type="continuationSeparator" w:id="0">
    <w:p w:rsidR="00EE796E" w:rsidRDefault="00EE796E" w:rsidP="00FB2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96E" w:rsidRDefault="00EE796E" w:rsidP="00FB225B">
      <w:r>
        <w:separator/>
      </w:r>
    </w:p>
  </w:footnote>
  <w:footnote w:type="continuationSeparator" w:id="0">
    <w:p w:rsidR="00EE796E" w:rsidRDefault="00EE796E" w:rsidP="00FB2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88A"/>
    <w:rsid w:val="00094682"/>
    <w:rsid w:val="001A087D"/>
    <w:rsid w:val="00251E53"/>
    <w:rsid w:val="002930FA"/>
    <w:rsid w:val="002D2540"/>
    <w:rsid w:val="002F3DA8"/>
    <w:rsid w:val="00350C33"/>
    <w:rsid w:val="003A1C0C"/>
    <w:rsid w:val="003B0942"/>
    <w:rsid w:val="004370C6"/>
    <w:rsid w:val="00497B1A"/>
    <w:rsid w:val="00595592"/>
    <w:rsid w:val="005C383F"/>
    <w:rsid w:val="005E762B"/>
    <w:rsid w:val="0063604A"/>
    <w:rsid w:val="006515EA"/>
    <w:rsid w:val="006C1139"/>
    <w:rsid w:val="006F16F5"/>
    <w:rsid w:val="00737CD4"/>
    <w:rsid w:val="008139E0"/>
    <w:rsid w:val="00815481"/>
    <w:rsid w:val="008E3862"/>
    <w:rsid w:val="008F5137"/>
    <w:rsid w:val="00AB6F9C"/>
    <w:rsid w:val="00AE3F4D"/>
    <w:rsid w:val="00B83D72"/>
    <w:rsid w:val="00CC578B"/>
    <w:rsid w:val="00CD4AD3"/>
    <w:rsid w:val="00CF788A"/>
    <w:rsid w:val="00D0792C"/>
    <w:rsid w:val="00D257CC"/>
    <w:rsid w:val="00D57254"/>
    <w:rsid w:val="00D85EEB"/>
    <w:rsid w:val="00DA0A15"/>
    <w:rsid w:val="00E30162"/>
    <w:rsid w:val="00E71B2F"/>
    <w:rsid w:val="00E72675"/>
    <w:rsid w:val="00EC33CA"/>
    <w:rsid w:val="00EE796E"/>
    <w:rsid w:val="00F000F1"/>
    <w:rsid w:val="00FB225B"/>
    <w:rsid w:val="00FF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8A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FB2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225B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B2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225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204</Words>
  <Characters>1166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因應疫情停課-學生「居家自主學習課程表」     </dc:title>
  <dc:subject/>
  <dc:creator>宋屋</dc:creator>
  <cp:keywords/>
  <dc:description/>
  <cp:lastModifiedBy>admin</cp:lastModifiedBy>
  <cp:revision>2</cp:revision>
  <cp:lastPrinted>2021-06-21T07:48:00Z</cp:lastPrinted>
  <dcterms:created xsi:type="dcterms:W3CDTF">2021-06-21T07:48:00Z</dcterms:created>
  <dcterms:modified xsi:type="dcterms:W3CDTF">2021-06-21T07:48:00Z</dcterms:modified>
</cp:coreProperties>
</file>