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0A" w:rsidRPr="008139E0" w:rsidRDefault="0041170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</w:t>
      </w:r>
      <w:r w:rsidRPr="008139E0">
        <w:rPr>
          <w:rFonts w:ascii="標楷體" w:eastAsia="標楷體" w:hAnsi="標楷體"/>
          <w:b/>
          <w:sz w:val="36"/>
          <w:szCs w:val="36"/>
        </w:rPr>
        <w:t>-</w:t>
      </w:r>
      <w:r w:rsidRPr="008139E0">
        <w:rPr>
          <w:rFonts w:ascii="標楷體" w:eastAsia="標楷體" w:hAnsi="標楷體" w:hint="eastAsia"/>
          <w:b/>
          <w:sz w:val="36"/>
          <w:szCs w:val="36"/>
        </w:rPr>
        <w:t>學生「居家自主學習課程表」</w:t>
      </w:r>
      <w:r w:rsidRPr="008139E0">
        <w:rPr>
          <w:rFonts w:ascii="標楷體" w:eastAsia="標楷體" w:hAnsi="標楷體"/>
          <w:sz w:val="36"/>
          <w:szCs w:val="36"/>
        </w:rPr>
        <w:t xml:space="preserve">     </w:t>
      </w:r>
    </w:p>
    <w:p w:rsidR="0041170A" w:rsidRPr="00350C33" w:rsidRDefault="0041170A" w:rsidP="00B333B2">
      <w:pPr>
        <w:spacing w:afterLines="50" w:line="24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404</w:t>
      </w:r>
      <w:r w:rsidRPr="00350C33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/>
          <w:sz w:val="26"/>
          <w:szCs w:val="26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>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>王盈期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41170A" w:rsidRPr="0063604A" w:rsidTr="00CF788A">
        <w:trPr>
          <w:trHeight w:val="912"/>
        </w:trPr>
        <w:tc>
          <w:tcPr>
            <w:tcW w:w="1691" w:type="dxa"/>
            <w:gridSpan w:val="2"/>
          </w:tcPr>
          <w:p w:rsidR="0041170A" w:rsidRDefault="0041170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41170A" w:rsidRPr="0063604A" w:rsidRDefault="0041170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6/15-7/2</w:t>
            </w:r>
          </w:p>
        </w:tc>
        <w:tc>
          <w:tcPr>
            <w:tcW w:w="8992" w:type="dxa"/>
            <w:gridSpan w:val="3"/>
            <w:vAlign w:val="center"/>
          </w:tcPr>
          <w:p w:rsidR="0041170A" w:rsidRPr="0063604A" w:rsidRDefault="0041170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41170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 w:val="restart"/>
          </w:tcPr>
          <w:p w:rsidR="0041170A" w:rsidRDefault="0041170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第五週</w:t>
            </w:r>
          </w:p>
        </w:tc>
        <w:tc>
          <w:tcPr>
            <w:tcW w:w="1128" w:type="dxa"/>
            <w:vAlign w:val="center"/>
          </w:tcPr>
          <w:p w:rsidR="0041170A" w:rsidRDefault="0041170A" w:rsidP="00537B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41170A" w:rsidRPr="00FB225B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41170A" w:rsidRPr="00FB225B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41170A" w:rsidRDefault="0041170A" w:rsidP="00537BA3">
            <w:pPr>
              <w:snapToGrid w:val="0"/>
            </w:pPr>
          </w:p>
        </w:tc>
      </w:tr>
      <w:tr w:rsidR="0041170A" w:rsidRPr="0063604A" w:rsidTr="00371E0C">
        <w:trPr>
          <w:gridAfter w:val="1"/>
          <w:wAfter w:w="18" w:type="dxa"/>
          <w:trHeight w:val="330"/>
        </w:trPr>
        <w:tc>
          <w:tcPr>
            <w:tcW w:w="563" w:type="dxa"/>
            <w:vMerge/>
          </w:tcPr>
          <w:p w:rsidR="0041170A" w:rsidRDefault="0041170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Default="0041170A" w:rsidP="00537B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</w:tcPr>
          <w:p w:rsidR="0041170A" w:rsidRPr="00FB225B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41170A" w:rsidRPr="00FB225B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41170A" w:rsidRDefault="0041170A" w:rsidP="00537BA3">
            <w:pPr>
              <w:snapToGrid w:val="0"/>
            </w:pPr>
          </w:p>
        </w:tc>
      </w:tr>
      <w:tr w:rsidR="0041170A" w:rsidRPr="0063604A" w:rsidTr="00371E0C">
        <w:trPr>
          <w:gridAfter w:val="1"/>
          <w:wAfter w:w="18" w:type="dxa"/>
          <w:trHeight w:val="705"/>
        </w:trPr>
        <w:tc>
          <w:tcPr>
            <w:tcW w:w="563" w:type="dxa"/>
            <w:vMerge/>
          </w:tcPr>
          <w:p w:rsidR="0041170A" w:rsidRDefault="0041170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Default="0041170A" w:rsidP="00537B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41170A" w:rsidRPr="00FB225B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41170A" w:rsidRPr="00FB225B" w:rsidRDefault="0041170A" w:rsidP="0041170A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41170A" w:rsidRDefault="0041170A" w:rsidP="00537BA3">
            <w:pPr>
              <w:snapToGrid w:val="0"/>
            </w:pPr>
          </w:p>
        </w:tc>
      </w:tr>
      <w:tr w:rsidR="0041170A" w:rsidRPr="0063604A" w:rsidTr="00CF788A">
        <w:trPr>
          <w:gridAfter w:val="1"/>
          <w:wAfter w:w="18" w:type="dxa"/>
          <w:trHeight w:val="840"/>
        </w:trPr>
        <w:tc>
          <w:tcPr>
            <w:tcW w:w="563" w:type="dxa"/>
            <w:vMerge/>
          </w:tcPr>
          <w:p w:rsidR="0041170A" w:rsidRDefault="0041170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Default="0041170A" w:rsidP="00537B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41170A" w:rsidRPr="00FB225B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41170A" w:rsidRDefault="0041170A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41170A" w:rsidRPr="00FB225B" w:rsidRDefault="0041170A" w:rsidP="0041170A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41170A" w:rsidRDefault="0041170A" w:rsidP="00537BA3">
            <w:pPr>
              <w:snapToGrid w:val="0"/>
            </w:pPr>
          </w:p>
        </w:tc>
      </w:tr>
      <w:tr w:rsidR="0041170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第六週</w:t>
            </w: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Default="0041170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41170A" w:rsidRPr="008E3862" w:rsidRDefault="0041170A" w:rsidP="00F00DAF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第七週</w:t>
            </w:r>
          </w:p>
        </w:tc>
        <w:tc>
          <w:tcPr>
            <w:tcW w:w="1128" w:type="dxa"/>
            <w:vAlign w:val="center"/>
          </w:tcPr>
          <w:p w:rsidR="0041170A" w:rsidRDefault="0041170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</w:tcPr>
          <w:p w:rsidR="0041170A" w:rsidRPr="00FB225B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41170A" w:rsidRPr="00FB225B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41170A" w:rsidRDefault="0041170A" w:rsidP="00CF788A">
            <w:pPr>
              <w:snapToGrid w:val="0"/>
            </w:pPr>
          </w:p>
        </w:tc>
      </w:tr>
      <w:tr w:rsidR="0041170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41170A" w:rsidRPr="008E3862" w:rsidRDefault="0041170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Default="0041170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41170A" w:rsidRPr="00FB225B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41170A" w:rsidRPr="00FB225B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41170A" w:rsidRDefault="0041170A" w:rsidP="00CF788A">
            <w:pPr>
              <w:snapToGrid w:val="0"/>
            </w:pPr>
          </w:p>
        </w:tc>
      </w:tr>
      <w:tr w:rsidR="0041170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41170A" w:rsidRPr="008E3862" w:rsidRDefault="0041170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Default="0041170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</w:tcPr>
          <w:p w:rsidR="0041170A" w:rsidRPr="00FB225B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41170A" w:rsidRPr="00FB225B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41170A" w:rsidRDefault="0041170A" w:rsidP="00CF788A">
            <w:pPr>
              <w:snapToGrid w:val="0"/>
            </w:pPr>
          </w:p>
        </w:tc>
      </w:tr>
      <w:tr w:rsidR="0041170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41170A" w:rsidRPr="0063604A" w:rsidRDefault="0041170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Default="0041170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41170A" w:rsidRPr="00FB225B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41170A" w:rsidRPr="00FB225B" w:rsidRDefault="0041170A" w:rsidP="0041170A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41170A" w:rsidRDefault="0041170A" w:rsidP="00CF788A">
            <w:pPr>
              <w:snapToGrid w:val="0"/>
            </w:pPr>
          </w:p>
        </w:tc>
      </w:tr>
      <w:tr w:rsidR="0041170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41170A" w:rsidRPr="0063604A" w:rsidRDefault="0041170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Default="0041170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41170A" w:rsidRPr="00FB225B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41170A" w:rsidRDefault="0041170A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41170A" w:rsidRPr="00FB225B" w:rsidRDefault="0041170A" w:rsidP="0041170A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41170A" w:rsidRDefault="0041170A" w:rsidP="00CF788A">
            <w:pPr>
              <w:snapToGrid w:val="0"/>
            </w:pPr>
          </w:p>
          <w:p w:rsidR="0041170A" w:rsidRDefault="0041170A" w:rsidP="00CF788A">
            <w:pPr>
              <w:snapToGrid w:val="0"/>
            </w:pPr>
          </w:p>
          <w:p w:rsidR="0041170A" w:rsidRDefault="0041170A" w:rsidP="00CF788A">
            <w:pPr>
              <w:snapToGrid w:val="0"/>
            </w:pPr>
          </w:p>
          <w:p w:rsidR="0041170A" w:rsidRDefault="0041170A" w:rsidP="00CF788A">
            <w:pPr>
              <w:snapToGrid w:val="0"/>
            </w:pPr>
          </w:p>
          <w:p w:rsidR="0041170A" w:rsidRDefault="0041170A" w:rsidP="00CF788A">
            <w:pPr>
              <w:snapToGrid w:val="0"/>
            </w:pPr>
          </w:p>
          <w:p w:rsidR="0041170A" w:rsidRDefault="0041170A" w:rsidP="00CF788A">
            <w:pPr>
              <w:snapToGrid w:val="0"/>
            </w:pPr>
          </w:p>
          <w:p w:rsidR="0041170A" w:rsidRDefault="0041170A" w:rsidP="00CF788A">
            <w:pPr>
              <w:snapToGrid w:val="0"/>
            </w:pPr>
          </w:p>
        </w:tc>
      </w:tr>
      <w:tr w:rsidR="0041170A" w:rsidTr="00F00DAF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41170A" w:rsidRPr="008E3862" w:rsidRDefault="0041170A" w:rsidP="005611B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第六週</w:t>
            </w:r>
          </w:p>
        </w:tc>
        <w:tc>
          <w:tcPr>
            <w:tcW w:w="1128" w:type="dxa"/>
            <w:vAlign w:val="center"/>
          </w:tcPr>
          <w:p w:rsidR="0041170A" w:rsidRPr="00F00DAF" w:rsidRDefault="0041170A" w:rsidP="00F00DA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F00DAF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</w:tcPr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1.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康軒電子書線上非同步學習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數學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2.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南一電子書線上非同步學習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國語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3.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學習吧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4.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均一平台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溫習國</w:t>
            </w:r>
            <w:r w:rsidRPr="00F00DAF">
              <w:rPr>
                <w:rFonts w:ascii="標楷體" w:eastAsia="標楷體" w:hAnsi="標楷體"/>
                <w:color w:val="000000"/>
              </w:rPr>
              <w:t>8-14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課，數學</w:t>
            </w:r>
            <w:r w:rsidRPr="00F00DAF">
              <w:rPr>
                <w:rFonts w:ascii="標楷體" w:eastAsia="標楷體" w:hAnsi="標楷體"/>
                <w:color w:val="000000"/>
              </w:rPr>
              <w:t>6-10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單元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在線解答學生問題</w:t>
            </w:r>
          </w:p>
        </w:tc>
        <w:tc>
          <w:tcPr>
            <w:tcW w:w="1082" w:type="dxa"/>
          </w:tcPr>
          <w:p w:rsidR="0041170A" w:rsidRPr="00F00DAF" w:rsidRDefault="0041170A" w:rsidP="005611B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1170A" w:rsidTr="00F00DAF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41170A" w:rsidRPr="008E3862" w:rsidRDefault="0041170A" w:rsidP="005611B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Pr="00F00DAF" w:rsidRDefault="0041170A" w:rsidP="00F00DA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F00DAF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</w:tcPr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1.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康軒電子書線上非同步學習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數學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2.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南一電子書線上非同步學習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國語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3.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學習吧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4.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均一平台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溫習國</w:t>
            </w:r>
            <w:r w:rsidRPr="00F00DAF">
              <w:rPr>
                <w:rFonts w:ascii="標楷體" w:eastAsia="標楷體" w:hAnsi="標楷體"/>
                <w:color w:val="000000"/>
              </w:rPr>
              <w:t>8-14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課，數學</w:t>
            </w:r>
            <w:r w:rsidRPr="00F00DAF">
              <w:rPr>
                <w:rFonts w:ascii="標楷體" w:eastAsia="標楷體" w:hAnsi="標楷體"/>
                <w:color w:val="000000"/>
              </w:rPr>
              <w:t>6-10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單元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在線解答學生問題</w:t>
            </w:r>
          </w:p>
        </w:tc>
        <w:tc>
          <w:tcPr>
            <w:tcW w:w="1082" w:type="dxa"/>
          </w:tcPr>
          <w:p w:rsidR="0041170A" w:rsidRPr="00F00DAF" w:rsidRDefault="0041170A" w:rsidP="005611B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1170A" w:rsidTr="00F00DAF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41170A" w:rsidRPr="008E3862" w:rsidRDefault="0041170A" w:rsidP="005611B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Pr="00F00DAF" w:rsidRDefault="0041170A" w:rsidP="00F00DA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F00DAF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</w:tcPr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1.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康軒電子書線上非同步學習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數學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2.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南一電子書線上非同步學習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國語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3.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學習吧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4.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均一平台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溫習國</w:t>
            </w:r>
            <w:r w:rsidRPr="00F00DAF">
              <w:rPr>
                <w:rFonts w:ascii="標楷體" w:eastAsia="標楷體" w:hAnsi="標楷體"/>
                <w:color w:val="000000"/>
              </w:rPr>
              <w:t>8-14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課，數學</w:t>
            </w:r>
            <w:r w:rsidRPr="00F00DAF">
              <w:rPr>
                <w:rFonts w:ascii="標楷體" w:eastAsia="標楷體" w:hAnsi="標楷體"/>
                <w:color w:val="000000"/>
              </w:rPr>
              <w:t>6-10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單元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在線解答學生問題</w:t>
            </w:r>
          </w:p>
        </w:tc>
        <w:tc>
          <w:tcPr>
            <w:tcW w:w="1082" w:type="dxa"/>
          </w:tcPr>
          <w:p w:rsidR="0041170A" w:rsidRPr="00F00DAF" w:rsidRDefault="0041170A" w:rsidP="005611B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1170A" w:rsidTr="00F00DAF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41170A" w:rsidRPr="0063604A" w:rsidRDefault="0041170A" w:rsidP="00561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Pr="00F00DAF" w:rsidRDefault="0041170A" w:rsidP="00F00DA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F00DAF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</w:tcPr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11.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康軒電子書線上非同步學習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數學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2.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南一電子書線上非同步學習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國語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3.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學習吧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4.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均一平台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溫習國</w:t>
            </w:r>
            <w:r w:rsidRPr="00F00DAF">
              <w:rPr>
                <w:rFonts w:ascii="標楷體" w:eastAsia="標楷體" w:hAnsi="標楷體"/>
                <w:color w:val="000000"/>
              </w:rPr>
              <w:t>8-14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課，數學</w:t>
            </w:r>
            <w:r w:rsidRPr="00F00DAF">
              <w:rPr>
                <w:rFonts w:ascii="標楷體" w:eastAsia="標楷體" w:hAnsi="標楷體"/>
                <w:color w:val="000000"/>
              </w:rPr>
              <w:t>6-10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單元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在線解答學生問題</w:t>
            </w:r>
          </w:p>
        </w:tc>
        <w:tc>
          <w:tcPr>
            <w:tcW w:w="1082" w:type="dxa"/>
          </w:tcPr>
          <w:p w:rsidR="0041170A" w:rsidRPr="00F00DAF" w:rsidRDefault="0041170A" w:rsidP="005611B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1170A" w:rsidTr="00F00DAF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41170A" w:rsidRPr="0063604A" w:rsidRDefault="0041170A" w:rsidP="005611B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1170A" w:rsidRPr="00F00DAF" w:rsidRDefault="0041170A" w:rsidP="00F00DA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F00DAF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</w:tcPr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1.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康軒電子書線上非同步學習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數學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2.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南一電子書線上非同步學習</w:t>
            </w:r>
            <w:r w:rsidRPr="00F00DAF">
              <w:rPr>
                <w:rFonts w:ascii="標楷體" w:eastAsia="標楷體" w:hAnsi="標楷體"/>
                <w:color w:val="000000"/>
              </w:rPr>
              <w:t>(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國語</w:t>
            </w:r>
            <w:r w:rsidRPr="00F00DAF">
              <w:rPr>
                <w:rFonts w:ascii="標楷體" w:eastAsia="標楷體" w:hAnsi="標楷體"/>
                <w:color w:val="000000"/>
              </w:rPr>
              <w:t>)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3.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學習吧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/>
                <w:color w:val="000000"/>
              </w:rPr>
              <w:t>4.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均一平台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溫習國</w:t>
            </w:r>
            <w:r w:rsidRPr="00F00DAF">
              <w:rPr>
                <w:rFonts w:ascii="標楷體" w:eastAsia="標楷體" w:hAnsi="標楷體"/>
                <w:color w:val="000000"/>
              </w:rPr>
              <w:t>8-14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課，數學</w:t>
            </w:r>
            <w:r w:rsidRPr="00F00DAF">
              <w:rPr>
                <w:rFonts w:ascii="標楷體" w:eastAsia="標楷體" w:hAnsi="標楷體"/>
                <w:color w:val="000000"/>
              </w:rPr>
              <w:t>6-10</w:t>
            </w:r>
            <w:r w:rsidRPr="00F00DAF">
              <w:rPr>
                <w:rFonts w:ascii="標楷體" w:eastAsia="標楷體" w:hAnsi="標楷體" w:hint="eastAsia"/>
                <w:color w:val="000000"/>
              </w:rPr>
              <w:t>單元</w:t>
            </w:r>
          </w:p>
          <w:p w:rsidR="0041170A" w:rsidRPr="00F00DAF" w:rsidRDefault="0041170A" w:rsidP="00F00DA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00DAF">
              <w:rPr>
                <w:rFonts w:ascii="標楷體" w:eastAsia="標楷體" w:hAnsi="標楷體" w:hint="eastAsia"/>
                <w:color w:val="000000"/>
              </w:rPr>
              <w:t>在線解答學生問題</w:t>
            </w:r>
          </w:p>
        </w:tc>
        <w:tc>
          <w:tcPr>
            <w:tcW w:w="1082" w:type="dxa"/>
          </w:tcPr>
          <w:p w:rsidR="0041170A" w:rsidRPr="00F00DAF" w:rsidRDefault="0041170A" w:rsidP="005611B7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41170A" w:rsidRDefault="0041170A" w:rsidP="00CF788A">
      <w:pPr>
        <w:rPr>
          <w:rFonts w:ascii="標楷體" w:eastAsia="標楷體" w:hAnsi="標楷體"/>
        </w:rPr>
      </w:pPr>
    </w:p>
    <w:p w:rsidR="0041170A" w:rsidRPr="00094682" w:rsidRDefault="0041170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41170A" w:rsidRPr="00CF788A" w:rsidRDefault="0041170A"/>
    <w:sectPr w:rsidR="0041170A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0A" w:rsidRDefault="0041170A" w:rsidP="00FB225B">
      <w:r>
        <w:separator/>
      </w:r>
    </w:p>
  </w:endnote>
  <w:endnote w:type="continuationSeparator" w:id="1">
    <w:p w:rsidR="0041170A" w:rsidRDefault="0041170A" w:rsidP="00FB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0A" w:rsidRDefault="0041170A" w:rsidP="00FB225B">
      <w:r>
        <w:separator/>
      </w:r>
    </w:p>
  </w:footnote>
  <w:footnote w:type="continuationSeparator" w:id="1">
    <w:p w:rsidR="0041170A" w:rsidRDefault="0041170A" w:rsidP="00FB2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88A"/>
    <w:rsid w:val="00094682"/>
    <w:rsid w:val="001E0B11"/>
    <w:rsid w:val="002930FA"/>
    <w:rsid w:val="002D2540"/>
    <w:rsid w:val="002F3DA8"/>
    <w:rsid w:val="00350C33"/>
    <w:rsid w:val="00371E0C"/>
    <w:rsid w:val="003C2143"/>
    <w:rsid w:val="0041170A"/>
    <w:rsid w:val="00537BA3"/>
    <w:rsid w:val="005611B7"/>
    <w:rsid w:val="00584504"/>
    <w:rsid w:val="005E762B"/>
    <w:rsid w:val="0063604A"/>
    <w:rsid w:val="008139E0"/>
    <w:rsid w:val="008E3862"/>
    <w:rsid w:val="00A0262A"/>
    <w:rsid w:val="00AD505C"/>
    <w:rsid w:val="00B333B2"/>
    <w:rsid w:val="00CF788A"/>
    <w:rsid w:val="00E30162"/>
    <w:rsid w:val="00EC33CA"/>
    <w:rsid w:val="00F00DAF"/>
    <w:rsid w:val="00F654B7"/>
    <w:rsid w:val="00FB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225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22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205</Words>
  <Characters>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wang517</cp:lastModifiedBy>
  <cp:revision>4</cp:revision>
  <dcterms:created xsi:type="dcterms:W3CDTF">2021-05-19T01:20:00Z</dcterms:created>
  <dcterms:modified xsi:type="dcterms:W3CDTF">2021-06-11T01:57:00Z</dcterms:modified>
</cp:coreProperties>
</file>