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5C" w:rsidRPr="008139E0" w:rsidRDefault="00AD505C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</w:t>
      </w:r>
      <w:r w:rsidRPr="008139E0">
        <w:rPr>
          <w:rFonts w:ascii="標楷體" w:eastAsia="標楷體" w:hAnsi="標楷體"/>
          <w:b/>
          <w:sz w:val="36"/>
          <w:szCs w:val="36"/>
        </w:rPr>
        <w:t>-</w:t>
      </w:r>
      <w:r w:rsidRPr="008139E0">
        <w:rPr>
          <w:rFonts w:ascii="標楷體" w:eastAsia="標楷體" w:hAnsi="標楷體" w:hint="eastAsia"/>
          <w:b/>
          <w:sz w:val="36"/>
          <w:szCs w:val="36"/>
        </w:rPr>
        <w:t>學生「居家自主學習課程表」</w:t>
      </w:r>
      <w:r w:rsidRPr="008139E0">
        <w:rPr>
          <w:rFonts w:ascii="標楷體" w:eastAsia="標楷體" w:hAnsi="標楷體"/>
          <w:sz w:val="36"/>
          <w:szCs w:val="36"/>
        </w:rPr>
        <w:t xml:space="preserve">     </w:t>
      </w:r>
    </w:p>
    <w:p w:rsidR="00AD505C" w:rsidRPr="00350C33" w:rsidRDefault="00AD505C" w:rsidP="00584504">
      <w:pPr>
        <w:spacing w:afterLines="50" w:line="24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>404</w:t>
      </w:r>
      <w:r w:rsidRPr="00350C33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/>
          <w:sz w:val="26"/>
          <w:szCs w:val="26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>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>王盈期</w:t>
      </w:r>
      <w:r w:rsidRPr="00CF788A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D505C" w:rsidRPr="0063604A" w:rsidTr="00CF788A">
        <w:trPr>
          <w:trHeight w:val="912"/>
        </w:trPr>
        <w:tc>
          <w:tcPr>
            <w:tcW w:w="1691" w:type="dxa"/>
            <w:gridSpan w:val="2"/>
          </w:tcPr>
          <w:p w:rsidR="00AD505C" w:rsidRDefault="00AD505C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D505C" w:rsidRPr="0063604A" w:rsidRDefault="00AD505C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5/31-6/11</w:t>
            </w:r>
          </w:p>
        </w:tc>
        <w:tc>
          <w:tcPr>
            <w:tcW w:w="8992" w:type="dxa"/>
            <w:gridSpan w:val="3"/>
            <w:vAlign w:val="center"/>
          </w:tcPr>
          <w:p w:rsidR="00AD505C" w:rsidRPr="0063604A" w:rsidRDefault="00AD505C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D505C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D505C" w:rsidRDefault="00AD505C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vAlign w:val="center"/>
          </w:tcPr>
          <w:p w:rsidR="00AD505C" w:rsidRDefault="00AD505C" w:rsidP="00537BA3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537BA3">
            <w:pPr>
              <w:snapToGrid w:val="0"/>
            </w:pPr>
          </w:p>
        </w:tc>
      </w:tr>
      <w:tr w:rsidR="00AD505C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D505C" w:rsidRDefault="00AD505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537BA3">
            <w:pPr>
              <w:snapToGrid w:val="0"/>
            </w:pPr>
          </w:p>
        </w:tc>
      </w:tr>
      <w:tr w:rsidR="00AD505C" w:rsidRPr="0063604A" w:rsidTr="00371E0C">
        <w:trPr>
          <w:gridAfter w:val="1"/>
          <w:wAfter w:w="18" w:type="dxa"/>
          <w:trHeight w:val="330"/>
        </w:trPr>
        <w:tc>
          <w:tcPr>
            <w:tcW w:w="563" w:type="dxa"/>
            <w:vMerge/>
          </w:tcPr>
          <w:p w:rsidR="00AD505C" w:rsidRDefault="00AD505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</w:tcPr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537BA3">
            <w:pPr>
              <w:snapToGrid w:val="0"/>
            </w:pPr>
          </w:p>
        </w:tc>
      </w:tr>
      <w:tr w:rsidR="00AD505C" w:rsidRPr="0063604A" w:rsidTr="00371E0C">
        <w:trPr>
          <w:gridAfter w:val="1"/>
          <w:wAfter w:w="18" w:type="dxa"/>
          <w:trHeight w:val="705"/>
        </w:trPr>
        <w:tc>
          <w:tcPr>
            <w:tcW w:w="563" w:type="dxa"/>
            <w:vMerge/>
          </w:tcPr>
          <w:p w:rsidR="00AD505C" w:rsidRDefault="00AD505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AD505C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537BA3">
            <w:pPr>
              <w:snapToGrid w:val="0"/>
            </w:pPr>
          </w:p>
        </w:tc>
      </w:tr>
      <w:tr w:rsidR="00AD505C" w:rsidRPr="0063604A" w:rsidTr="00CF788A">
        <w:trPr>
          <w:gridAfter w:val="1"/>
          <w:wAfter w:w="18" w:type="dxa"/>
          <w:trHeight w:val="840"/>
        </w:trPr>
        <w:tc>
          <w:tcPr>
            <w:tcW w:w="563" w:type="dxa"/>
            <w:vMerge/>
          </w:tcPr>
          <w:p w:rsidR="00AD505C" w:rsidRDefault="00AD505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537B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AD505C" w:rsidRPr="00FB225B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537B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AD505C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537BA3">
            <w:pPr>
              <w:snapToGrid w:val="0"/>
            </w:pPr>
          </w:p>
        </w:tc>
      </w:tr>
      <w:tr w:rsidR="00AD505C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D505C" w:rsidRPr="008E3862" w:rsidRDefault="00AD505C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第四週</w:t>
            </w:r>
          </w:p>
        </w:tc>
        <w:tc>
          <w:tcPr>
            <w:tcW w:w="1128" w:type="dxa"/>
            <w:vAlign w:val="center"/>
          </w:tcPr>
          <w:p w:rsidR="00AD505C" w:rsidRDefault="00AD505C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CF788A">
            <w:pPr>
              <w:snapToGrid w:val="0"/>
            </w:pPr>
          </w:p>
        </w:tc>
      </w:tr>
      <w:tr w:rsidR="00AD505C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D505C" w:rsidRPr="008E3862" w:rsidRDefault="00AD505C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CF788A">
            <w:pPr>
              <w:snapToGrid w:val="0"/>
            </w:pPr>
          </w:p>
        </w:tc>
      </w:tr>
      <w:tr w:rsidR="00AD505C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D505C" w:rsidRPr="008E3862" w:rsidRDefault="00AD505C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</w:tcPr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CF788A">
            <w:pPr>
              <w:snapToGrid w:val="0"/>
            </w:pPr>
          </w:p>
        </w:tc>
      </w:tr>
      <w:tr w:rsidR="00AD505C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D505C" w:rsidRPr="0063604A" w:rsidRDefault="00AD505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AD505C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CF788A">
            <w:pPr>
              <w:snapToGrid w:val="0"/>
            </w:pPr>
          </w:p>
        </w:tc>
      </w:tr>
      <w:tr w:rsidR="00AD505C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D505C" w:rsidRPr="0063604A" w:rsidRDefault="00AD505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AD505C" w:rsidRDefault="00AD505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AD505C" w:rsidRPr="00FB225B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數學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</w:t>
            </w:r>
            <w:r w:rsidRPr="00FB225B">
              <w:rPr>
                <w:rFonts w:ascii="標楷體" w:eastAsia="標楷體" w:hAnsi="標楷體"/>
              </w:rPr>
              <w:t>(</w:t>
            </w:r>
            <w:r w:rsidRPr="00FB225B">
              <w:rPr>
                <w:rFonts w:ascii="標楷體" w:eastAsia="標楷體" w:hAnsi="標楷體" w:hint="eastAsia"/>
              </w:rPr>
              <w:t>國語</w:t>
            </w:r>
            <w:r w:rsidRPr="00FB225B">
              <w:rPr>
                <w:rFonts w:ascii="標楷體" w:eastAsia="標楷體" w:hAnsi="標楷體"/>
              </w:rPr>
              <w:t>)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學習吧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均一平台</w:t>
            </w:r>
          </w:p>
          <w:p w:rsidR="00AD505C" w:rsidRDefault="00AD505C" w:rsidP="00371E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溫習國</w:t>
            </w:r>
            <w:r>
              <w:rPr>
                <w:rFonts w:ascii="標楷體" w:eastAsia="標楷體" w:hAnsi="標楷體"/>
              </w:rPr>
              <w:t>8-14</w:t>
            </w:r>
            <w:r>
              <w:rPr>
                <w:rFonts w:ascii="標楷體" w:eastAsia="標楷體" w:hAnsi="標楷體" w:hint="eastAsia"/>
              </w:rPr>
              <w:t>課，數學</w:t>
            </w:r>
            <w:r>
              <w:rPr>
                <w:rFonts w:ascii="標楷體" w:eastAsia="標楷體" w:hAnsi="標楷體"/>
              </w:rPr>
              <w:t>6-10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AD505C" w:rsidRPr="00FB225B" w:rsidRDefault="00AD505C" w:rsidP="00AD505C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在線解答學生問題</w:t>
            </w:r>
          </w:p>
        </w:tc>
        <w:tc>
          <w:tcPr>
            <w:tcW w:w="1082" w:type="dxa"/>
          </w:tcPr>
          <w:p w:rsidR="00AD505C" w:rsidRDefault="00AD505C" w:rsidP="00CF788A">
            <w:pPr>
              <w:snapToGrid w:val="0"/>
            </w:pPr>
          </w:p>
        </w:tc>
      </w:tr>
    </w:tbl>
    <w:p w:rsidR="00AD505C" w:rsidRDefault="00AD505C" w:rsidP="00CF788A">
      <w:pPr>
        <w:rPr>
          <w:rFonts w:ascii="標楷體" w:eastAsia="標楷體" w:hAnsi="標楷體"/>
        </w:rPr>
      </w:pPr>
    </w:p>
    <w:p w:rsidR="00AD505C" w:rsidRPr="00094682" w:rsidRDefault="00AD505C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D505C" w:rsidRPr="00CF788A" w:rsidRDefault="00AD505C"/>
    <w:sectPr w:rsidR="00AD505C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5C" w:rsidRDefault="00AD505C" w:rsidP="00FB225B">
      <w:r>
        <w:separator/>
      </w:r>
    </w:p>
  </w:endnote>
  <w:endnote w:type="continuationSeparator" w:id="1">
    <w:p w:rsidR="00AD505C" w:rsidRDefault="00AD505C" w:rsidP="00FB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5C" w:rsidRDefault="00AD505C" w:rsidP="00FB225B">
      <w:r>
        <w:separator/>
      </w:r>
    </w:p>
  </w:footnote>
  <w:footnote w:type="continuationSeparator" w:id="1">
    <w:p w:rsidR="00AD505C" w:rsidRDefault="00AD505C" w:rsidP="00FB2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88A"/>
    <w:rsid w:val="00094682"/>
    <w:rsid w:val="001E0B11"/>
    <w:rsid w:val="002930FA"/>
    <w:rsid w:val="002D2540"/>
    <w:rsid w:val="002F3DA8"/>
    <w:rsid w:val="00350C33"/>
    <w:rsid w:val="00371E0C"/>
    <w:rsid w:val="003C2143"/>
    <w:rsid w:val="00537BA3"/>
    <w:rsid w:val="00584504"/>
    <w:rsid w:val="005E762B"/>
    <w:rsid w:val="0063604A"/>
    <w:rsid w:val="008139E0"/>
    <w:rsid w:val="008E3862"/>
    <w:rsid w:val="00AD505C"/>
    <w:rsid w:val="00CF788A"/>
    <w:rsid w:val="00E30162"/>
    <w:rsid w:val="00EC33CA"/>
    <w:rsid w:val="00FB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2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wang517</cp:lastModifiedBy>
  <cp:revision>3</cp:revision>
  <dcterms:created xsi:type="dcterms:W3CDTF">2021-05-19T01:20:00Z</dcterms:created>
  <dcterms:modified xsi:type="dcterms:W3CDTF">2021-05-28T13:26:00Z</dcterms:modified>
</cp:coreProperties>
</file>